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CA" w:rsidRDefault="001F70CA" w:rsidP="001F70CA">
      <w:pPr>
        <w:spacing w:after="240"/>
      </w:pPr>
    </w:p>
    <w:p w:rsidR="001F70CA" w:rsidRDefault="001F70CA" w:rsidP="001F70C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TERMS OF REFERENCE</w:t>
      </w:r>
    </w:p>
    <w:p w:rsidR="001F70CA" w:rsidRDefault="001F70CA" w:rsidP="001F70C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EXECUTIVE POSITIONS</w:t>
      </w:r>
    </w:p>
    <w:p w:rsidR="001F70CA" w:rsidRDefault="001F70CA" w:rsidP="001F70CA">
      <w:r>
        <w:br/>
      </w:r>
      <w:bookmarkStart w:id="0" w:name="_GoBack"/>
      <w:r w:rsidRPr="001F70CA">
        <w:rPr>
          <w:rFonts w:ascii="Arial" w:hAnsi="Arial" w:cs="Arial"/>
          <w:b/>
          <w:color w:val="000000"/>
          <w:sz w:val="20"/>
          <w:szCs w:val="20"/>
        </w:rPr>
        <w:t>VICE PRESIDENT OF JUNIOR DEVELOPMENT  </w:t>
      </w:r>
      <w:r w:rsidRPr="001F70CA">
        <w:rPr>
          <w:b/>
        </w:rPr>
        <w:br/>
      </w:r>
      <w:bookmarkEnd w:id="0"/>
      <w:r>
        <w:br/>
      </w:r>
      <w:r>
        <w:rPr>
          <w:rFonts w:ascii="Arial" w:hAnsi="Arial" w:cs="Arial"/>
          <w:color w:val="000000"/>
          <w:sz w:val="20"/>
          <w:szCs w:val="20"/>
        </w:rPr>
        <w:t>The Vice President of Junior Development reports directly to the President of the Club.</w:t>
      </w:r>
      <w:r>
        <w:br/>
      </w:r>
      <w:r>
        <w:br/>
      </w:r>
      <w:r>
        <w:rPr>
          <w:rFonts w:ascii="Arial" w:hAnsi="Arial" w:cs="Arial"/>
          <w:color w:val="000000"/>
          <w:sz w:val="20"/>
          <w:szCs w:val="20"/>
        </w:rPr>
        <w:t>Prepares mission, goals and objectives for his/her portfolio, consistent with those of the Club.</w:t>
      </w:r>
      <w:r>
        <w:br/>
      </w:r>
      <w:r>
        <w:br/>
      </w:r>
      <w:r>
        <w:rPr>
          <w:rFonts w:ascii="Arial" w:hAnsi="Arial" w:cs="Arial"/>
          <w:color w:val="000000"/>
          <w:sz w:val="20"/>
          <w:szCs w:val="20"/>
        </w:rPr>
        <w:t>Ensures that players under their jurisdiction are aware of the above and that their actions are directed toward them.</w:t>
      </w:r>
      <w:r>
        <w:br/>
      </w:r>
      <w:r>
        <w:br/>
      </w:r>
      <w:r>
        <w:rPr>
          <w:rFonts w:ascii="Arial" w:hAnsi="Arial" w:cs="Arial"/>
          <w:color w:val="000000"/>
          <w:sz w:val="20"/>
          <w:szCs w:val="20"/>
        </w:rPr>
        <w:t>Attends all meetings of the Executive of the Club.</w:t>
      </w:r>
      <w:r>
        <w:br/>
      </w:r>
      <w:r>
        <w:br/>
      </w:r>
      <w:r>
        <w:rPr>
          <w:rFonts w:ascii="Arial" w:hAnsi="Arial" w:cs="Arial"/>
          <w:color w:val="000000"/>
          <w:sz w:val="20"/>
          <w:szCs w:val="20"/>
        </w:rPr>
        <w:t>Confirms all Fixtures and tournaments within their program in accordance with the Fixtures confirmation Checklist attached.</w:t>
      </w:r>
      <w:r>
        <w:br/>
      </w:r>
      <w:r>
        <w:br/>
      </w:r>
      <w:r>
        <w:rPr>
          <w:rFonts w:ascii="Arial" w:hAnsi="Arial" w:cs="Arial"/>
          <w:color w:val="000000"/>
          <w:sz w:val="20"/>
          <w:szCs w:val="20"/>
        </w:rPr>
        <w:t>The VPJ looks out for the best interest of players and their development.  </w:t>
      </w:r>
      <w:r>
        <w:br/>
      </w:r>
      <w:r>
        <w:br/>
      </w:r>
      <w:r>
        <w:rPr>
          <w:rFonts w:ascii="Arial" w:hAnsi="Arial" w:cs="Arial"/>
          <w:color w:val="000000"/>
          <w:sz w:val="20"/>
          <w:szCs w:val="20"/>
        </w:rPr>
        <w:t>Coordinates all activities involving Junior Men and Women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Ensures consistency of coaching at all levels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Provides input to recruitment and recommendations of coaches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Oversees development of internal coaches by:</w:t>
      </w:r>
    </w:p>
    <w:p w:rsidR="001F70CA" w:rsidRDefault="001F70CA" w:rsidP="001F70CA">
      <w:pPr>
        <w:pStyle w:val="NormalWeb"/>
        <w:spacing w:before="0" w:beforeAutospacing="0" w:after="0" w:afterAutospacing="0"/>
        <w:ind w:left="1080"/>
      </w:pPr>
      <w:r>
        <w:rPr>
          <w:rFonts w:ascii="Arial" w:hAnsi="Arial" w:cs="Arial"/>
          <w:color w:val="000000"/>
          <w:sz w:val="20"/>
          <w:szCs w:val="20"/>
        </w:rPr>
        <w:t>- providing opportunities to experience coaching situations</w:t>
      </w:r>
    </w:p>
    <w:p w:rsidR="001F70CA" w:rsidRDefault="001F70CA" w:rsidP="001F70CA">
      <w:pPr>
        <w:pStyle w:val="NormalWeb"/>
        <w:spacing w:before="0" w:beforeAutospacing="0" w:after="0" w:afterAutospacing="0"/>
        <w:ind w:left="1080"/>
      </w:pPr>
      <w:r>
        <w:rPr>
          <w:rFonts w:ascii="Arial" w:hAnsi="Arial" w:cs="Arial"/>
          <w:color w:val="000000"/>
          <w:sz w:val="20"/>
          <w:szCs w:val="20"/>
        </w:rPr>
        <w:t>- supporting attendance at coaching courses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Interaction with Senior Players through the VP of Rugby Men and Women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Is actively involved in Player recruitment.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Maintains copies of all pertinent junior development documents. This includes police records checks and player profiles, and any other pertinent documentation.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Builds and maintains relationships with junior development officers of the EORU, ORU and FRQ.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Mentoring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 xml:space="preserve">Team building activities </w:t>
      </w:r>
    </w:p>
    <w:p w:rsidR="001F70CA" w:rsidRDefault="001F70CA" w:rsidP="001F70CA"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Conducts an assessment of the needs of the junior programs players and equipment.      </w:t>
      </w:r>
      <w:r>
        <w:br/>
      </w:r>
      <w:r>
        <w:br/>
      </w:r>
      <w:r>
        <w:rPr>
          <w:rFonts w:ascii="Arial" w:hAnsi="Arial" w:cs="Arial"/>
          <w:color w:val="000000"/>
          <w:sz w:val="20"/>
          <w:szCs w:val="20"/>
        </w:rPr>
        <w:t>Work in concert with the Vice President of Rugby Men and Women to: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Coordinate high school coaches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Ensure consistency of instruction and development of junior players.</w:t>
      </w:r>
    </w:p>
    <w:p w:rsidR="001F70CA" w:rsidRDefault="001F70CA" w:rsidP="001F70CA">
      <w:pPr>
        <w:pStyle w:val="NormalWeb"/>
        <w:spacing w:before="0" w:beforeAutospacing="0" w:after="0" w:afterAutospacing="0"/>
        <w:ind w:left="1080" w:hanging="360"/>
      </w:pPr>
      <w:r>
        <w:rPr>
          <w:rFonts w:ascii="Arial" w:hAnsi="Arial" w:cs="Arial"/>
          <w:color w:val="000000"/>
          <w:sz w:val="20"/>
          <w:szCs w:val="20"/>
        </w:rPr>
        <w:t>Identify promising junior players to be moved up to senior levels</w:t>
      </w:r>
    </w:p>
    <w:p w:rsidR="00D20057" w:rsidRDefault="001F70CA" w:rsidP="001F70CA">
      <w:pPr>
        <w:spacing w:after="240"/>
      </w:pPr>
      <w:r>
        <w:br/>
      </w:r>
      <w:r>
        <w:rPr>
          <w:rFonts w:ascii="Arial" w:hAnsi="Arial" w:cs="Arial"/>
          <w:color w:val="000000"/>
          <w:sz w:val="20"/>
          <w:szCs w:val="20"/>
        </w:rPr>
        <w:t>Prepare annual budgets for the junior program and ensure that the program remains with that budget throughout the year.</w:t>
      </w:r>
      <w:r>
        <w:br/>
      </w:r>
      <w:r>
        <w:br/>
      </w:r>
      <w:r>
        <w:rPr>
          <w:rFonts w:ascii="Arial" w:hAnsi="Arial" w:cs="Arial"/>
          <w:color w:val="000000"/>
          <w:sz w:val="20"/>
          <w:szCs w:val="20"/>
        </w:rPr>
        <w:t>With the Coaches and Team Captains find Team Managers to work with each team in accordance with the team Manager Roles and Duties attached.</w:t>
      </w:r>
    </w:p>
    <w:sectPr w:rsidR="00D20057" w:rsidSect="00BD1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35" w:rsidRDefault="00286E35">
      <w:r>
        <w:separator/>
      </w:r>
    </w:p>
  </w:endnote>
  <w:endnote w:type="continuationSeparator" w:id="0">
    <w:p w:rsidR="00286E35" w:rsidRDefault="0028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altName w:val="CopprplGoth Bd B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93" w:rsidRDefault="00F445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93" w:rsidRDefault="00F445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F5" w:rsidRPr="00E82DD3" w:rsidRDefault="00FA20F5" w:rsidP="002D716D">
    <w:pPr>
      <w:pStyle w:val="Footer"/>
      <w:pBdr>
        <w:top w:val="single" w:sz="12" w:space="1" w:color="FF0000"/>
      </w:pBdr>
      <w:tabs>
        <w:tab w:val="clear" w:pos="8640"/>
        <w:tab w:val="right" w:pos="9450"/>
      </w:tabs>
      <w:ind w:left="-720"/>
      <w:jc w:val="right"/>
      <w:rPr>
        <w:rFonts w:ascii="Copperplate Gothic Light" w:hAnsi="Copperplate Gothic Light"/>
        <w:color w:val="000080"/>
      </w:rPr>
    </w:pPr>
    <w:r w:rsidRPr="00E82DD3">
      <w:rPr>
        <w:rFonts w:ascii="Copperplate Gothic Light" w:hAnsi="Copperplate Gothic Light"/>
        <w:color w:val="000080"/>
      </w:rPr>
      <w:t>www.barrhavenscottish.com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35" w:rsidRDefault="00286E35">
      <w:r>
        <w:separator/>
      </w:r>
    </w:p>
  </w:footnote>
  <w:footnote w:type="continuationSeparator" w:id="0">
    <w:p w:rsidR="00286E35" w:rsidRDefault="00286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F5" w:rsidRDefault="00FA20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F5" w:rsidRDefault="00FA20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F5" w:rsidRDefault="007D7A0F" w:rsidP="00D91524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-30480</wp:posOffset>
          </wp:positionV>
          <wp:extent cx="762000" cy="742950"/>
          <wp:effectExtent l="0" t="0" r="0" b="0"/>
          <wp:wrapTight wrapText="bothSides">
            <wp:wrapPolygon edited="0">
              <wp:start x="0" y="0"/>
              <wp:lineTo x="0" y="21046"/>
              <wp:lineTo x="21060" y="21046"/>
              <wp:lineTo x="21060" y="0"/>
              <wp:lineTo x="0" y="0"/>
            </wp:wrapPolygon>
          </wp:wrapTight>
          <wp:docPr id="4" name="Picture 1" descr="Barrhaven Logo_ proper 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haven Logo_ proper 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A20F5" w:rsidRDefault="00FA20F5" w:rsidP="00D91524">
    <w:pPr>
      <w:pStyle w:val="Header"/>
      <w:jc w:val="right"/>
    </w:pPr>
    <w:r>
      <w:t xml:space="preserve"> </w:t>
    </w:r>
  </w:p>
  <w:p w:rsidR="00FA20F5" w:rsidRDefault="00FA20F5" w:rsidP="00D91524">
    <w:pPr>
      <w:pStyle w:val="Header"/>
      <w:jc w:val="right"/>
    </w:pPr>
  </w:p>
  <w:p w:rsidR="00FA20F5" w:rsidRPr="00CB350C" w:rsidRDefault="00FA20F5" w:rsidP="00D91524">
    <w:pPr>
      <w:pStyle w:val="Header"/>
      <w:pBdr>
        <w:bottom w:val="single" w:sz="18" w:space="1" w:color="FF0000"/>
      </w:pBdr>
      <w:jc w:val="right"/>
      <w:rPr>
        <w:rFonts w:ascii="Copperplate Gothic Bold" w:hAnsi="Copperplate Gothic Bold"/>
        <w:color w:val="000080"/>
        <w:sz w:val="28"/>
        <w:szCs w:val="28"/>
      </w:rPr>
    </w:pPr>
    <w:proofErr w:type="spellStart"/>
    <w:r w:rsidRPr="00CB350C">
      <w:rPr>
        <w:rFonts w:ascii="Copperplate Gothic Bold" w:hAnsi="Copperplate Gothic Bold"/>
        <w:color w:val="000080"/>
        <w:sz w:val="28"/>
        <w:szCs w:val="28"/>
      </w:rPr>
      <w:t>Barrhaven</w:t>
    </w:r>
    <w:proofErr w:type="spellEnd"/>
    <w:r w:rsidRPr="00CB350C">
      <w:rPr>
        <w:rFonts w:ascii="Copperplate Gothic Bold" w:hAnsi="Copperplate Gothic Bold"/>
        <w:color w:val="000080"/>
        <w:sz w:val="28"/>
        <w:szCs w:val="28"/>
      </w:rPr>
      <w:t xml:space="preserve"> Scottish Rugby Football Club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70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17F9A"/>
    <w:rsid w:val="00000E51"/>
    <w:rsid w:val="00004AF5"/>
    <w:rsid w:val="00007E46"/>
    <w:rsid w:val="00011D5C"/>
    <w:rsid w:val="00012BFA"/>
    <w:rsid w:val="0001545D"/>
    <w:rsid w:val="00023A92"/>
    <w:rsid w:val="00024445"/>
    <w:rsid w:val="00024EBF"/>
    <w:rsid w:val="00030DB5"/>
    <w:rsid w:val="00032147"/>
    <w:rsid w:val="0003217B"/>
    <w:rsid w:val="000336C8"/>
    <w:rsid w:val="000347AD"/>
    <w:rsid w:val="000422D7"/>
    <w:rsid w:val="000512DA"/>
    <w:rsid w:val="00055E00"/>
    <w:rsid w:val="0005651E"/>
    <w:rsid w:val="00057379"/>
    <w:rsid w:val="000603D3"/>
    <w:rsid w:val="00061647"/>
    <w:rsid w:val="00062B7A"/>
    <w:rsid w:val="0006453B"/>
    <w:rsid w:val="00070876"/>
    <w:rsid w:val="00070F7D"/>
    <w:rsid w:val="0007170E"/>
    <w:rsid w:val="000736D7"/>
    <w:rsid w:val="00075F86"/>
    <w:rsid w:val="000811DC"/>
    <w:rsid w:val="000829E6"/>
    <w:rsid w:val="00083A42"/>
    <w:rsid w:val="00087B49"/>
    <w:rsid w:val="0009652C"/>
    <w:rsid w:val="000977F4"/>
    <w:rsid w:val="000A2974"/>
    <w:rsid w:val="000A4F61"/>
    <w:rsid w:val="000B159C"/>
    <w:rsid w:val="000B1FFC"/>
    <w:rsid w:val="000B518A"/>
    <w:rsid w:val="000C1B44"/>
    <w:rsid w:val="000C1E12"/>
    <w:rsid w:val="000D1C54"/>
    <w:rsid w:val="000E3F4C"/>
    <w:rsid w:val="000F19D3"/>
    <w:rsid w:val="000F1B07"/>
    <w:rsid w:val="000F43A6"/>
    <w:rsid w:val="000F6795"/>
    <w:rsid w:val="00103D6B"/>
    <w:rsid w:val="001055EB"/>
    <w:rsid w:val="00106D42"/>
    <w:rsid w:val="00113F0B"/>
    <w:rsid w:val="001162B2"/>
    <w:rsid w:val="001177BC"/>
    <w:rsid w:val="00135239"/>
    <w:rsid w:val="001424A7"/>
    <w:rsid w:val="00143A64"/>
    <w:rsid w:val="00146262"/>
    <w:rsid w:val="001515C6"/>
    <w:rsid w:val="0015180B"/>
    <w:rsid w:val="00157BF7"/>
    <w:rsid w:val="0016066C"/>
    <w:rsid w:val="0016077D"/>
    <w:rsid w:val="0016114B"/>
    <w:rsid w:val="00170A5A"/>
    <w:rsid w:val="0017583C"/>
    <w:rsid w:val="001769D3"/>
    <w:rsid w:val="00182370"/>
    <w:rsid w:val="00183D32"/>
    <w:rsid w:val="001929E1"/>
    <w:rsid w:val="00197B87"/>
    <w:rsid w:val="001B3859"/>
    <w:rsid w:val="001B512E"/>
    <w:rsid w:val="001B7A3B"/>
    <w:rsid w:val="001C0346"/>
    <w:rsid w:val="001C4A2A"/>
    <w:rsid w:val="001C69DE"/>
    <w:rsid w:val="001D2F3B"/>
    <w:rsid w:val="001D52A8"/>
    <w:rsid w:val="001D687F"/>
    <w:rsid w:val="001E1403"/>
    <w:rsid w:val="001E2B46"/>
    <w:rsid w:val="001F10B3"/>
    <w:rsid w:val="001F1F4C"/>
    <w:rsid w:val="001F59D8"/>
    <w:rsid w:val="001F6965"/>
    <w:rsid w:val="001F70CA"/>
    <w:rsid w:val="00200509"/>
    <w:rsid w:val="0020262C"/>
    <w:rsid w:val="00202C82"/>
    <w:rsid w:val="002139B4"/>
    <w:rsid w:val="002156B7"/>
    <w:rsid w:val="002161DE"/>
    <w:rsid w:val="00217ED9"/>
    <w:rsid w:val="002228CC"/>
    <w:rsid w:val="0022302C"/>
    <w:rsid w:val="002248F1"/>
    <w:rsid w:val="00225713"/>
    <w:rsid w:val="00225E05"/>
    <w:rsid w:val="002315EE"/>
    <w:rsid w:val="00232387"/>
    <w:rsid w:val="00232AF8"/>
    <w:rsid w:val="00234BEE"/>
    <w:rsid w:val="0024173E"/>
    <w:rsid w:val="00243363"/>
    <w:rsid w:val="00243FCE"/>
    <w:rsid w:val="002552D0"/>
    <w:rsid w:val="00257A44"/>
    <w:rsid w:val="00262442"/>
    <w:rsid w:val="00263B0D"/>
    <w:rsid w:val="00263C73"/>
    <w:rsid w:val="0027180A"/>
    <w:rsid w:val="00275AB2"/>
    <w:rsid w:val="00276249"/>
    <w:rsid w:val="00281ED2"/>
    <w:rsid w:val="00283061"/>
    <w:rsid w:val="00286E35"/>
    <w:rsid w:val="00287F77"/>
    <w:rsid w:val="00292667"/>
    <w:rsid w:val="00295DAD"/>
    <w:rsid w:val="002A48F2"/>
    <w:rsid w:val="002A597D"/>
    <w:rsid w:val="002B28EC"/>
    <w:rsid w:val="002B63D2"/>
    <w:rsid w:val="002B690F"/>
    <w:rsid w:val="002B6E21"/>
    <w:rsid w:val="002C20F6"/>
    <w:rsid w:val="002D15B7"/>
    <w:rsid w:val="002D2AD7"/>
    <w:rsid w:val="002D716D"/>
    <w:rsid w:val="002E0A2F"/>
    <w:rsid w:val="002E1F38"/>
    <w:rsid w:val="002E210B"/>
    <w:rsid w:val="002E22E2"/>
    <w:rsid w:val="002E2BC3"/>
    <w:rsid w:val="002E65FC"/>
    <w:rsid w:val="002F1BCB"/>
    <w:rsid w:val="00300CD0"/>
    <w:rsid w:val="00304A75"/>
    <w:rsid w:val="0030615C"/>
    <w:rsid w:val="003118E3"/>
    <w:rsid w:val="0031373C"/>
    <w:rsid w:val="003137ED"/>
    <w:rsid w:val="00332E4C"/>
    <w:rsid w:val="003331E9"/>
    <w:rsid w:val="00335F02"/>
    <w:rsid w:val="0033613E"/>
    <w:rsid w:val="003376F5"/>
    <w:rsid w:val="00340D15"/>
    <w:rsid w:val="00341042"/>
    <w:rsid w:val="003453F7"/>
    <w:rsid w:val="003471C2"/>
    <w:rsid w:val="0034744E"/>
    <w:rsid w:val="0035341E"/>
    <w:rsid w:val="00354DAC"/>
    <w:rsid w:val="00355280"/>
    <w:rsid w:val="00355CDF"/>
    <w:rsid w:val="00361A01"/>
    <w:rsid w:val="00364C16"/>
    <w:rsid w:val="0036783D"/>
    <w:rsid w:val="003725F7"/>
    <w:rsid w:val="003748C5"/>
    <w:rsid w:val="00376C24"/>
    <w:rsid w:val="00380132"/>
    <w:rsid w:val="003858AC"/>
    <w:rsid w:val="00387A37"/>
    <w:rsid w:val="00392A28"/>
    <w:rsid w:val="00393763"/>
    <w:rsid w:val="00396857"/>
    <w:rsid w:val="00397DF2"/>
    <w:rsid w:val="003A3183"/>
    <w:rsid w:val="003A31E4"/>
    <w:rsid w:val="003B0E6C"/>
    <w:rsid w:val="003B2C83"/>
    <w:rsid w:val="003B780B"/>
    <w:rsid w:val="003C2F28"/>
    <w:rsid w:val="003C675D"/>
    <w:rsid w:val="003C6C63"/>
    <w:rsid w:val="003C7890"/>
    <w:rsid w:val="003D0CE1"/>
    <w:rsid w:val="003D1FD1"/>
    <w:rsid w:val="003E0854"/>
    <w:rsid w:val="003E2030"/>
    <w:rsid w:val="003E3D84"/>
    <w:rsid w:val="003E7252"/>
    <w:rsid w:val="003F0DB5"/>
    <w:rsid w:val="003F1FBF"/>
    <w:rsid w:val="003F5077"/>
    <w:rsid w:val="003F5726"/>
    <w:rsid w:val="003F606F"/>
    <w:rsid w:val="003F7916"/>
    <w:rsid w:val="0040221D"/>
    <w:rsid w:val="00406D02"/>
    <w:rsid w:val="00423813"/>
    <w:rsid w:val="004254F7"/>
    <w:rsid w:val="0043730D"/>
    <w:rsid w:val="0043783A"/>
    <w:rsid w:val="00441FB7"/>
    <w:rsid w:val="00443616"/>
    <w:rsid w:val="0044648E"/>
    <w:rsid w:val="00447F15"/>
    <w:rsid w:val="00455BF5"/>
    <w:rsid w:val="004629A3"/>
    <w:rsid w:val="00464F42"/>
    <w:rsid w:val="004714A3"/>
    <w:rsid w:val="00472BA7"/>
    <w:rsid w:val="00475BA0"/>
    <w:rsid w:val="00477908"/>
    <w:rsid w:val="0048322C"/>
    <w:rsid w:val="004834E1"/>
    <w:rsid w:val="00483905"/>
    <w:rsid w:val="0048476D"/>
    <w:rsid w:val="00484E7B"/>
    <w:rsid w:val="004874C1"/>
    <w:rsid w:val="0048785A"/>
    <w:rsid w:val="004879EE"/>
    <w:rsid w:val="004912FB"/>
    <w:rsid w:val="004926B6"/>
    <w:rsid w:val="004971DF"/>
    <w:rsid w:val="00497FE7"/>
    <w:rsid w:val="004A22E1"/>
    <w:rsid w:val="004A2DFC"/>
    <w:rsid w:val="004A5BAB"/>
    <w:rsid w:val="004A6B2F"/>
    <w:rsid w:val="004A7195"/>
    <w:rsid w:val="004A72CD"/>
    <w:rsid w:val="004B037A"/>
    <w:rsid w:val="004B78DB"/>
    <w:rsid w:val="004C21E6"/>
    <w:rsid w:val="004C46F3"/>
    <w:rsid w:val="004C5CC4"/>
    <w:rsid w:val="004C671B"/>
    <w:rsid w:val="004C73E0"/>
    <w:rsid w:val="004D0171"/>
    <w:rsid w:val="004D0353"/>
    <w:rsid w:val="004D11F3"/>
    <w:rsid w:val="004D3EE3"/>
    <w:rsid w:val="004D578E"/>
    <w:rsid w:val="004D6A5F"/>
    <w:rsid w:val="004E1402"/>
    <w:rsid w:val="004E18E9"/>
    <w:rsid w:val="004E6CED"/>
    <w:rsid w:val="004E717A"/>
    <w:rsid w:val="004F123A"/>
    <w:rsid w:val="004F4177"/>
    <w:rsid w:val="004F7184"/>
    <w:rsid w:val="00501ED7"/>
    <w:rsid w:val="00502672"/>
    <w:rsid w:val="00506149"/>
    <w:rsid w:val="00511EFF"/>
    <w:rsid w:val="005170C7"/>
    <w:rsid w:val="00517668"/>
    <w:rsid w:val="005213EB"/>
    <w:rsid w:val="00526806"/>
    <w:rsid w:val="00530AC7"/>
    <w:rsid w:val="00532670"/>
    <w:rsid w:val="00534008"/>
    <w:rsid w:val="00542DC0"/>
    <w:rsid w:val="00566180"/>
    <w:rsid w:val="00567BED"/>
    <w:rsid w:val="00575ED5"/>
    <w:rsid w:val="005802D8"/>
    <w:rsid w:val="005822CE"/>
    <w:rsid w:val="00582D94"/>
    <w:rsid w:val="00584096"/>
    <w:rsid w:val="0058445D"/>
    <w:rsid w:val="00594DF9"/>
    <w:rsid w:val="005970CA"/>
    <w:rsid w:val="005A59D4"/>
    <w:rsid w:val="005A5C92"/>
    <w:rsid w:val="005A774B"/>
    <w:rsid w:val="005B6C98"/>
    <w:rsid w:val="005D421C"/>
    <w:rsid w:val="005E5703"/>
    <w:rsid w:val="005E5858"/>
    <w:rsid w:val="005E6BB1"/>
    <w:rsid w:val="005F71D8"/>
    <w:rsid w:val="005F7BD1"/>
    <w:rsid w:val="006000B6"/>
    <w:rsid w:val="00601543"/>
    <w:rsid w:val="006021D4"/>
    <w:rsid w:val="0061376F"/>
    <w:rsid w:val="006146DB"/>
    <w:rsid w:val="00614BB7"/>
    <w:rsid w:val="00616196"/>
    <w:rsid w:val="00616C7C"/>
    <w:rsid w:val="00622B03"/>
    <w:rsid w:val="00624818"/>
    <w:rsid w:val="00624E9C"/>
    <w:rsid w:val="00625E6F"/>
    <w:rsid w:val="006273C5"/>
    <w:rsid w:val="006275BB"/>
    <w:rsid w:val="0063257B"/>
    <w:rsid w:val="00634A71"/>
    <w:rsid w:val="00637539"/>
    <w:rsid w:val="00637C01"/>
    <w:rsid w:val="00644F14"/>
    <w:rsid w:val="00645440"/>
    <w:rsid w:val="00646D92"/>
    <w:rsid w:val="00656FAF"/>
    <w:rsid w:val="006738B8"/>
    <w:rsid w:val="00673903"/>
    <w:rsid w:val="00681416"/>
    <w:rsid w:val="00684B78"/>
    <w:rsid w:val="006869CE"/>
    <w:rsid w:val="0069127D"/>
    <w:rsid w:val="00691493"/>
    <w:rsid w:val="00694583"/>
    <w:rsid w:val="0069465D"/>
    <w:rsid w:val="0069750C"/>
    <w:rsid w:val="006A33A0"/>
    <w:rsid w:val="006A3AA4"/>
    <w:rsid w:val="006A4A76"/>
    <w:rsid w:val="006B2AE3"/>
    <w:rsid w:val="006B406C"/>
    <w:rsid w:val="006C13E2"/>
    <w:rsid w:val="006C3EB5"/>
    <w:rsid w:val="006D1BFF"/>
    <w:rsid w:val="006D2A60"/>
    <w:rsid w:val="006D2A6A"/>
    <w:rsid w:val="006E5169"/>
    <w:rsid w:val="006E694A"/>
    <w:rsid w:val="006E6AC6"/>
    <w:rsid w:val="006E7C30"/>
    <w:rsid w:val="006F2FF0"/>
    <w:rsid w:val="0070438D"/>
    <w:rsid w:val="00705767"/>
    <w:rsid w:val="00726021"/>
    <w:rsid w:val="00727333"/>
    <w:rsid w:val="007340A8"/>
    <w:rsid w:val="00734E9E"/>
    <w:rsid w:val="00756259"/>
    <w:rsid w:val="0076193C"/>
    <w:rsid w:val="00766A09"/>
    <w:rsid w:val="0077536E"/>
    <w:rsid w:val="00781A09"/>
    <w:rsid w:val="00786901"/>
    <w:rsid w:val="00786B4D"/>
    <w:rsid w:val="0079518A"/>
    <w:rsid w:val="00797B26"/>
    <w:rsid w:val="007A44CE"/>
    <w:rsid w:val="007A6B50"/>
    <w:rsid w:val="007B135B"/>
    <w:rsid w:val="007B17C6"/>
    <w:rsid w:val="007B1E10"/>
    <w:rsid w:val="007C07C2"/>
    <w:rsid w:val="007D007F"/>
    <w:rsid w:val="007D071D"/>
    <w:rsid w:val="007D0EF0"/>
    <w:rsid w:val="007D7414"/>
    <w:rsid w:val="007D7A0F"/>
    <w:rsid w:val="007E1CE3"/>
    <w:rsid w:val="007F3188"/>
    <w:rsid w:val="007F40B6"/>
    <w:rsid w:val="007F55A8"/>
    <w:rsid w:val="007F74C6"/>
    <w:rsid w:val="007F777D"/>
    <w:rsid w:val="0080031A"/>
    <w:rsid w:val="00800E65"/>
    <w:rsid w:val="008010BB"/>
    <w:rsid w:val="0080300D"/>
    <w:rsid w:val="008152A3"/>
    <w:rsid w:val="0082278E"/>
    <w:rsid w:val="00822E55"/>
    <w:rsid w:val="00823DA1"/>
    <w:rsid w:val="00836FA9"/>
    <w:rsid w:val="00857018"/>
    <w:rsid w:val="0085743B"/>
    <w:rsid w:val="0086458B"/>
    <w:rsid w:val="00864D24"/>
    <w:rsid w:val="00871F47"/>
    <w:rsid w:val="00874168"/>
    <w:rsid w:val="00877A71"/>
    <w:rsid w:val="00885563"/>
    <w:rsid w:val="0089254A"/>
    <w:rsid w:val="0089417C"/>
    <w:rsid w:val="008950A4"/>
    <w:rsid w:val="008A112D"/>
    <w:rsid w:val="008A1343"/>
    <w:rsid w:val="008A356E"/>
    <w:rsid w:val="008A402C"/>
    <w:rsid w:val="008A7AFB"/>
    <w:rsid w:val="008B1D2B"/>
    <w:rsid w:val="008B2EBA"/>
    <w:rsid w:val="008B58E3"/>
    <w:rsid w:val="008B7B14"/>
    <w:rsid w:val="008C085F"/>
    <w:rsid w:val="008C1C2C"/>
    <w:rsid w:val="008C2056"/>
    <w:rsid w:val="008C7067"/>
    <w:rsid w:val="008D15FC"/>
    <w:rsid w:val="008D45C0"/>
    <w:rsid w:val="008D6097"/>
    <w:rsid w:val="008D6A3C"/>
    <w:rsid w:val="008E1BD0"/>
    <w:rsid w:val="008E2FC5"/>
    <w:rsid w:val="008E32ED"/>
    <w:rsid w:val="008F035F"/>
    <w:rsid w:val="008F1583"/>
    <w:rsid w:val="008F563E"/>
    <w:rsid w:val="008F6F25"/>
    <w:rsid w:val="00912514"/>
    <w:rsid w:val="0091295D"/>
    <w:rsid w:val="00913C2B"/>
    <w:rsid w:val="00916A15"/>
    <w:rsid w:val="00922BE3"/>
    <w:rsid w:val="00930A0A"/>
    <w:rsid w:val="00934D1C"/>
    <w:rsid w:val="00936E47"/>
    <w:rsid w:val="00940383"/>
    <w:rsid w:val="009441E5"/>
    <w:rsid w:val="00945377"/>
    <w:rsid w:val="0094799C"/>
    <w:rsid w:val="0095230A"/>
    <w:rsid w:val="00963F0A"/>
    <w:rsid w:val="00967414"/>
    <w:rsid w:val="00967578"/>
    <w:rsid w:val="00971ACE"/>
    <w:rsid w:val="00975E00"/>
    <w:rsid w:val="00976B1D"/>
    <w:rsid w:val="00980B25"/>
    <w:rsid w:val="009853AB"/>
    <w:rsid w:val="009863A0"/>
    <w:rsid w:val="00993D35"/>
    <w:rsid w:val="009A7864"/>
    <w:rsid w:val="009C6548"/>
    <w:rsid w:val="009C7FAB"/>
    <w:rsid w:val="009D0ED3"/>
    <w:rsid w:val="009E2CE4"/>
    <w:rsid w:val="009E549A"/>
    <w:rsid w:val="009E73E4"/>
    <w:rsid w:val="009F1EA4"/>
    <w:rsid w:val="009F28C3"/>
    <w:rsid w:val="009F58E6"/>
    <w:rsid w:val="00A00059"/>
    <w:rsid w:val="00A04747"/>
    <w:rsid w:val="00A06444"/>
    <w:rsid w:val="00A1213B"/>
    <w:rsid w:val="00A130C2"/>
    <w:rsid w:val="00A15280"/>
    <w:rsid w:val="00A15806"/>
    <w:rsid w:val="00A251F0"/>
    <w:rsid w:val="00A26687"/>
    <w:rsid w:val="00A27614"/>
    <w:rsid w:val="00A30D6E"/>
    <w:rsid w:val="00A314B9"/>
    <w:rsid w:val="00A354CA"/>
    <w:rsid w:val="00A372C1"/>
    <w:rsid w:val="00A37F4C"/>
    <w:rsid w:val="00A46867"/>
    <w:rsid w:val="00A468CE"/>
    <w:rsid w:val="00A55738"/>
    <w:rsid w:val="00A64092"/>
    <w:rsid w:val="00A66507"/>
    <w:rsid w:val="00A66B1B"/>
    <w:rsid w:val="00A70FD9"/>
    <w:rsid w:val="00A72C59"/>
    <w:rsid w:val="00A7389D"/>
    <w:rsid w:val="00A74C61"/>
    <w:rsid w:val="00A7796B"/>
    <w:rsid w:val="00A83461"/>
    <w:rsid w:val="00A83BAC"/>
    <w:rsid w:val="00A9680F"/>
    <w:rsid w:val="00A978B4"/>
    <w:rsid w:val="00AA0754"/>
    <w:rsid w:val="00AA16FC"/>
    <w:rsid w:val="00AA19A5"/>
    <w:rsid w:val="00AA468C"/>
    <w:rsid w:val="00AA4969"/>
    <w:rsid w:val="00AA5B59"/>
    <w:rsid w:val="00AA7D26"/>
    <w:rsid w:val="00AB36A3"/>
    <w:rsid w:val="00AC0EAF"/>
    <w:rsid w:val="00AC2108"/>
    <w:rsid w:val="00AC33C7"/>
    <w:rsid w:val="00AC47AE"/>
    <w:rsid w:val="00AD05D1"/>
    <w:rsid w:val="00AD0E4D"/>
    <w:rsid w:val="00AD6247"/>
    <w:rsid w:val="00AE1911"/>
    <w:rsid w:val="00AE1E00"/>
    <w:rsid w:val="00AE3D20"/>
    <w:rsid w:val="00AF080B"/>
    <w:rsid w:val="00AF2B3D"/>
    <w:rsid w:val="00AF47E8"/>
    <w:rsid w:val="00B0059D"/>
    <w:rsid w:val="00B0092E"/>
    <w:rsid w:val="00B025CC"/>
    <w:rsid w:val="00B13605"/>
    <w:rsid w:val="00B17F9A"/>
    <w:rsid w:val="00B2006E"/>
    <w:rsid w:val="00B2483B"/>
    <w:rsid w:val="00B30DAE"/>
    <w:rsid w:val="00B33573"/>
    <w:rsid w:val="00B369B1"/>
    <w:rsid w:val="00B432AF"/>
    <w:rsid w:val="00B44C5C"/>
    <w:rsid w:val="00B454BB"/>
    <w:rsid w:val="00B56061"/>
    <w:rsid w:val="00B6182B"/>
    <w:rsid w:val="00B63893"/>
    <w:rsid w:val="00B71FAB"/>
    <w:rsid w:val="00B94A41"/>
    <w:rsid w:val="00BA3BB7"/>
    <w:rsid w:val="00BA3BE5"/>
    <w:rsid w:val="00BA5114"/>
    <w:rsid w:val="00BA61C3"/>
    <w:rsid w:val="00BA7286"/>
    <w:rsid w:val="00BB070B"/>
    <w:rsid w:val="00BB3591"/>
    <w:rsid w:val="00BB5895"/>
    <w:rsid w:val="00BC2E6B"/>
    <w:rsid w:val="00BD0A1E"/>
    <w:rsid w:val="00BD1868"/>
    <w:rsid w:val="00BD2DF7"/>
    <w:rsid w:val="00BD3C31"/>
    <w:rsid w:val="00BD7010"/>
    <w:rsid w:val="00BE16EB"/>
    <w:rsid w:val="00BE746A"/>
    <w:rsid w:val="00BE7D82"/>
    <w:rsid w:val="00C022C5"/>
    <w:rsid w:val="00C030E4"/>
    <w:rsid w:val="00C031A4"/>
    <w:rsid w:val="00C10362"/>
    <w:rsid w:val="00C11334"/>
    <w:rsid w:val="00C13432"/>
    <w:rsid w:val="00C230D5"/>
    <w:rsid w:val="00C26747"/>
    <w:rsid w:val="00C26D86"/>
    <w:rsid w:val="00C30708"/>
    <w:rsid w:val="00C320D6"/>
    <w:rsid w:val="00C35EC6"/>
    <w:rsid w:val="00C40E39"/>
    <w:rsid w:val="00C41E7D"/>
    <w:rsid w:val="00C421CC"/>
    <w:rsid w:val="00C45326"/>
    <w:rsid w:val="00C45822"/>
    <w:rsid w:val="00C458CF"/>
    <w:rsid w:val="00C46E78"/>
    <w:rsid w:val="00C4768B"/>
    <w:rsid w:val="00C47CFE"/>
    <w:rsid w:val="00C53325"/>
    <w:rsid w:val="00C6149F"/>
    <w:rsid w:val="00C66261"/>
    <w:rsid w:val="00C66849"/>
    <w:rsid w:val="00C67DA9"/>
    <w:rsid w:val="00C7009D"/>
    <w:rsid w:val="00C76CF1"/>
    <w:rsid w:val="00C77FD3"/>
    <w:rsid w:val="00C80830"/>
    <w:rsid w:val="00C8726C"/>
    <w:rsid w:val="00C87293"/>
    <w:rsid w:val="00C90639"/>
    <w:rsid w:val="00C915AF"/>
    <w:rsid w:val="00C91FD2"/>
    <w:rsid w:val="00C95C08"/>
    <w:rsid w:val="00C95C4E"/>
    <w:rsid w:val="00CA55A2"/>
    <w:rsid w:val="00CB1680"/>
    <w:rsid w:val="00CB350C"/>
    <w:rsid w:val="00CB6A9F"/>
    <w:rsid w:val="00CC16E1"/>
    <w:rsid w:val="00CC17F3"/>
    <w:rsid w:val="00CC54BE"/>
    <w:rsid w:val="00CD06EC"/>
    <w:rsid w:val="00CD4379"/>
    <w:rsid w:val="00CD632D"/>
    <w:rsid w:val="00CD7F6D"/>
    <w:rsid w:val="00CE1250"/>
    <w:rsid w:val="00CE343E"/>
    <w:rsid w:val="00CE40A0"/>
    <w:rsid w:val="00CE4562"/>
    <w:rsid w:val="00CE6B6D"/>
    <w:rsid w:val="00CF062D"/>
    <w:rsid w:val="00CF0D2F"/>
    <w:rsid w:val="00CF2183"/>
    <w:rsid w:val="00CF3A25"/>
    <w:rsid w:val="00CF3AD5"/>
    <w:rsid w:val="00CF5D27"/>
    <w:rsid w:val="00D03223"/>
    <w:rsid w:val="00D06C97"/>
    <w:rsid w:val="00D14036"/>
    <w:rsid w:val="00D20057"/>
    <w:rsid w:val="00D22096"/>
    <w:rsid w:val="00D3325B"/>
    <w:rsid w:val="00D35090"/>
    <w:rsid w:val="00D422AF"/>
    <w:rsid w:val="00D60488"/>
    <w:rsid w:val="00D82E79"/>
    <w:rsid w:val="00D835BF"/>
    <w:rsid w:val="00D83EA9"/>
    <w:rsid w:val="00D8517F"/>
    <w:rsid w:val="00D86137"/>
    <w:rsid w:val="00D864E3"/>
    <w:rsid w:val="00D87806"/>
    <w:rsid w:val="00D91524"/>
    <w:rsid w:val="00D938A8"/>
    <w:rsid w:val="00DA1B48"/>
    <w:rsid w:val="00DA34CC"/>
    <w:rsid w:val="00DA6D6A"/>
    <w:rsid w:val="00DB0EC6"/>
    <w:rsid w:val="00DB1F02"/>
    <w:rsid w:val="00DB3F30"/>
    <w:rsid w:val="00DB50AB"/>
    <w:rsid w:val="00DB7B81"/>
    <w:rsid w:val="00DC20A4"/>
    <w:rsid w:val="00DC2871"/>
    <w:rsid w:val="00DC5A98"/>
    <w:rsid w:val="00DC7BDC"/>
    <w:rsid w:val="00DC7FA9"/>
    <w:rsid w:val="00DD0BE1"/>
    <w:rsid w:val="00DD0FF0"/>
    <w:rsid w:val="00DD2B08"/>
    <w:rsid w:val="00DD7577"/>
    <w:rsid w:val="00DF37D2"/>
    <w:rsid w:val="00DF429F"/>
    <w:rsid w:val="00E101EF"/>
    <w:rsid w:val="00E12DFA"/>
    <w:rsid w:val="00E1714C"/>
    <w:rsid w:val="00E20C47"/>
    <w:rsid w:val="00E211D4"/>
    <w:rsid w:val="00E23E70"/>
    <w:rsid w:val="00E2520C"/>
    <w:rsid w:val="00E25A19"/>
    <w:rsid w:val="00E27E4C"/>
    <w:rsid w:val="00E37908"/>
    <w:rsid w:val="00E37AC7"/>
    <w:rsid w:val="00E44903"/>
    <w:rsid w:val="00E475D8"/>
    <w:rsid w:val="00E5266A"/>
    <w:rsid w:val="00E5358B"/>
    <w:rsid w:val="00E553B6"/>
    <w:rsid w:val="00E556ED"/>
    <w:rsid w:val="00E5625D"/>
    <w:rsid w:val="00E61A55"/>
    <w:rsid w:val="00E63314"/>
    <w:rsid w:val="00E639F1"/>
    <w:rsid w:val="00E6455E"/>
    <w:rsid w:val="00E660F6"/>
    <w:rsid w:val="00E70F77"/>
    <w:rsid w:val="00E74F1C"/>
    <w:rsid w:val="00E75C6A"/>
    <w:rsid w:val="00E8108E"/>
    <w:rsid w:val="00E82DD3"/>
    <w:rsid w:val="00E84A69"/>
    <w:rsid w:val="00E871EA"/>
    <w:rsid w:val="00E9706D"/>
    <w:rsid w:val="00EB09BE"/>
    <w:rsid w:val="00EB46DA"/>
    <w:rsid w:val="00EB5997"/>
    <w:rsid w:val="00EC1154"/>
    <w:rsid w:val="00EE113C"/>
    <w:rsid w:val="00EE53DE"/>
    <w:rsid w:val="00EE7763"/>
    <w:rsid w:val="00EF02D5"/>
    <w:rsid w:val="00EF0FA4"/>
    <w:rsid w:val="00EF32CD"/>
    <w:rsid w:val="00EF48BD"/>
    <w:rsid w:val="00EF6340"/>
    <w:rsid w:val="00F01709"/>
    <w:rsid w:val="00F01FFB"/>
    <w:rsid w:val="00F12A9D"/>
    <w:rsid w:val="00F20091"/>
    <w:rsid w:val="00F21090"/>
    <w:rsid w:val="00F22BAF"/>
    <w:rsid w:val="00F27AF9"/>
    <w:rsid w:val="00F32819"/>
    <w:rsid w:val="00F32B13"/>
    <w:rsid w:val="00F37548"/>
    <w:rsid w:val="00F40611"/>
    <w:rsid w:val="00F44593"/>
    <w:rsid w:val="00F501CA"/>
    <w:rsid w:val="00F5096A"/>
    <w:rsid w:val="00F5288C"/>
    <w:rsid w:val="00F600F3"/>
    <w:rsid w:val="00F70AB7"/>
    <w:rsid w:val="00F70AE3"/>
    <w:rsid w:val="00F72BF3"/>
    <w:rsid w:val="00F73A9E"/>
    <w:rsid w:val="00F76B41"/>
    <w:rsid w:val="00F80320"/>
    <w:rsid w:val="00F824E5"/>
    <w:rsid w:val="00F84F9A"/>
    <w:rsid w:val="00F86823"/>
    <w:rsid w:val="00F90CEC"/>
    <w:rsid w:val="00F932CC"/>
    <w:rsid w:val="00F93D61"/>
    <w:rsid w:val="00F93E05"/>
    <w:rsid w:val="00F96068"/>
    <w:rsid w:val="00FA0BBD"/>
    <w:rsid w:val="00FA20F5"/>
    <w:rsid w:val="00FA5A8C"/>
    <w:rsid w:val="00FA6702"/>
    <w:rsid w:val="00FA6F69"/>
    <w:rsid w:val="00FA7BDB"/>
    <w:rsid w:val="00FC04C8"/>
    <w:rsid w:val="00FC06D6"/>
    <w:rsid w:val="00FC0E74"/>
    <w:rsid w:val="00FC0FEE"/>
    <w:rsid w:val="00FE0C9D"/>
    <w:rsid w:val="00FE6094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5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58C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1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58C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83905"/>
    <w:rPr>
      <w:rFonts w:cs="Times New Roman"/>
      <w:color w:val="0000FF"/>
      <w:u w:val="single"/>
    </w:rPr>
  </w:style>
  <w:style w:type="character" w:customStyle="1" w:styleId="blockemailwithname2">
    <w:name w:val="blockemailwithname2"/>
    <w:basedOn w:val="DefaultParagraphFont"/>
    <w:uiPriority w:val="99"/>
    <w:rsid w:val="004A7195"/>
    <w:rPr>
      <w:rFonts w:cs="Times New Roman"/>
      <w:color w:val="2A2A2A"/>
    </w:rPr>
  </w:style>
  <w:style w:type="paragraph" w:styleId="BalloonText">
    <w:name w:val="Balloon Text"/>
    <w:basedOn w:val="Normal"/>
    <w:link w:val="BalloonTextChar"/>
    <w:uiPriority w:val="99"/>
    <w:semiHidden/>
    <w:rsid w:val="00F50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85"/>
    <w:rPr>
      <w:sz w:val="0"/>
      <w:szCs w:val="0"/>
    </w:rPr>
  </w:style>
  <w:style w:type="paragraph" w:styleId="NormalWeb">
    <w:name w:val="Normal (Web)"/>
    <w:basedOn w:val="Normal"/>
    <w:uiPriority w:val="99"/>
    <w:semiHidden/>
    <w:unhideWhenUsed/>
    <w:rsid w:val="00D20057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5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1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83905"/>
    <w:rPr>
      <w:rFonts w:cs="Times New Roman"/>
      <w:color w:val="0000FF"/>
      <w:u w:val="single"/>
    </w:rPr>
  </w:style>
  <w:style w:type="character" w:customStyle="1" w:styleId="blockemailwithname2">
    <w:name w:val="blockemailwithname2"/>
    <w:basedOn w:val="DefaultParagraphFont"/>
    <w:uiPriority w:val="99"/>
    <w:rsid w:val="004A7195"/>
    <w:rPr>
      <w:rFonts w:cs="Times New Roman"/>
      <w:color w:val="2A2A2A"/>
    </w:rPr>
  </w:style>
  <w:style w:type="paragraph" w:styleId="BalloonText">
    <w:name w:val="Balloon Text"/>
    <w:basedOn w:val="Normal"/>
    <w:link w:val="BalloonTextChar"/>
    <w:uiPriority w:val="99"/>
    <w:semiHidden/>
    <w:rsid w:val="00F50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85"/>
    <w:rPr>
      <w:sz w:val="0"/>
      <w:szCs w:val="0"/>
    </w:rPr>
  </w:style>
  <w:style w:type="paragraph" w:styleId="NormalWeb">
    <w:name w:val="Normal (Web)"/>
    <w:basedOn w:val="Normal"/>
    <w:uiPriority w:val="99"/>
    <w:semiHidden/>
    <w:unhideWhenUsed/>
    <w:rsid w:val="00D20057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BSRFC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Promote Your Business by Sponsoring the Barrhaven Scottish Academy Program</vt:lpstr>
    </vt:vector>
  </TitlesOfParts>
  <Company>Multiview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Promote Your Business by Sponsoring the Barrhaven Scottish Academy Program</dc:title>
  <dc:subject/>
  <dc:creator>Steve</dc:creator>
  <cp:keywords/>
  <dc:description/>
  <cp:lastModifiedBy>Barb</cp:lastModifiedBy>
  <cp:revision>4</cp:revision>
  <cp:lastPrinted>2012-11-16T22:17:00Z</cp:lastPrinted>
  <dcterms:created xsi:type="dcterms:W3CDTF">2012-11-16T22:17:00Z</dcterms:created>
  <dcterms:modified xsi:type="dcterms:W3CDTF">2015-05-03T13:35:00Z</dcterms:modified>
</cp:coreProperties>
</file>